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E8" w:rsidRPr="00827DEB" w:rsidRDefault="00E87BE8" w:rsidP="00371E43">
      <w:pPr>
        <w:ind w:left="-180"/>
        <w:jc w:val="center"/>
        <w:rPr>
          <w:b/>
          <w:bCs/>
          <w:sz w:val="40"/>
          <w:szCs w:val="40"/>
          <w:lang w:eastAsia="zh-CN"/>
        </w:rPr>
      </w:pPr>
      <w:r w:rsidRPr="00827DEB">
        <w:rPr>
          <w:b/>
          <w:bCs/>
          <w:sz w:val="40"/>
          <w:szCs w:val="40"/>
          <w:lang w:eastAsia="zh-CN"/>
        </w:rPr>
        <w:t>-</w:t>
      </w:r>
    </w:p>
    <w:p w:rsidR="00E87BE8" w:rsidRPr="00827DEB" w:rsidRDefault="00E87BE8" w:rsidP="00371E43">
      <w:pPr>
        <w:ind w:left="-180"/>
        <w:jc w:val="center"/>
        <w:rPr>
          <w:b/>
          <w:bCs/>
          <w:sz w:val="40"/>
          <w:szCs w:val="40"/>
        </w:rPr>
      </w:pPr>
      <w:r w:rsidRPr="00827DEB">
        <w:rPr>
          <w:b/>
          <w:bCs/>
          <w:sz w:val="40"/>
          <w:szCs w:val="40"/>
        </w:rPr>
        <w:t xml:space="preserve">Conformity certificate to the goods exported to the </w:t>
      </w:r>
    </w:p>
    <w:p w:rsidR="00E87BE8" w:rsidRPr="00827DEB" w:rsidRDefault="00E87BE8" w:rsidP="008C3694">
      <w:pPr>
        <w:jc w:val="center"/>
        <w:rPr>
          <w:b/>
          <w:bCs/>
          <w:sz w:val="40"/>
          <w:szCs w:val="40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827DEB">
              <w:rPr>
                <w:b/>
                <w:bCs/>
                <w:sz w:val="40"/>
                <w:szCs w:val="40"/>
              </w:rPr>
              <w:t>Kingdom</w:t>
            </w:r>
          </w:smartTag>
          <w:r w:rsidRPr="00827DEB">
            <w:rPr>
              <w:b/>
              <w:bCs/>
              <w:sz w:val="40"/>
              <w:szCs w:val="40"/>
            </w:rPr>
            <w:t xml:space="preserve"> of </w:t>
          </w:r>
          <w:smartTag w:uri="urn:schemas-microsoft-com:office:smarttags" w:element="PlaceName">
            <w:r w:rsidRPr="00827DEB">
              <w:rPr>
                <w:b/>
                <w:bCs/>
                <w:sz w:val="40"/>
                <w:szCs w:val="40"/>
              </w:rPr>
              <w:t>Saudi Arabia</w:t>
            </w:r>
          </w:smartTag>
        </w:smartTag>
      </w:smartTag>
    </w:p>
    <w:p w:rsidR="00E87BE8" w:rsidRPr="00827DEB" w:rsidRDefault="00E87BE8" w:rsidP="009F16C0">
      <w:pPr>
        <w:rPr>
          <w:b/>
          <w:bCs/>
          <w:sz w:val="28"/>
          <w:szCs w:val="28"/>
        </w:rPr>
      </w:pPr>
    </w:p>
    <w:p w:rsidR="00E87BE8" w:rsidRPr="00827DEB" w:rsidRDefault="00E87BE8" w:rsidP="000B10E4">
      <w:pPr>
        <w:rPr>
          <w:b/>
          <w:bCs/>
          <w:color w:val="FF0000"/>
          <w:sz w:val="28"/>
          <w:szCs w:val="28"/>
          <w:lang w:eastAsia="zh-CN"/>
        </w:rPr>
      </w:pPr>
      <w:r w:rsidRPr="00827DEB">
        <w:rPr>
          <w:b/>
          <w:bCs/>
          <w:sz w:val="28"/>
          <w:szCs w:val="28"/>
        </w:rPr>
        <w:t>Certificate No.</w:t>
      </w:r>
      <w:r w:rsidRPr="00827DEB">
        <w:rPr>
          <w:b/>
          <w:sz w:val="20"/>
          <w:szCs w:val="20"/>
        </w:rPr>
        <w:t xml:space="preserve"> </w:t>
      </w:r>
    </w:p>
    <w:p w:rsidR="00E87BE8" w:rsidRPr="00827DEB" w:rsidRDefault="00E87BE8" w:rsidP="00105A78">
      <w:pPr>
        <w:rPr>
          <w:b/>
          <w:bCs/>
          <w:sz w:val="28"/>
          <w:szCs w:val="28"/>
          <w:lang w:eastAsia="zh-CN"/>
        </w:rPr>
      </w:pPr>
      <w:r w:rsidRPr="00827DEB">
        <w:rPr>
          <w:b/>
          <w:bCs/>
          <w:sz w:val="28"/>
          <w:szCs w:val="28"/>
        </w:rPr>
        <w:t>Date of Issue:</w:t>
      </w:r>
      <w:r w:rsidRPr="00827DEB">
        <w:rPr>
          <w:b/>
          <w:bCs/>
          <w:sz w:val="28"/>
          <w:szCs w:val="28"/>
          <w:lang w:eastAsia="zh-CN"/>
        </w:rPr>
        <w:t xml:space="preserve"> </w:t>
      </w:r>
    </w:p>
    <w:p w:rsidR="00E87BE8" w:rsidRPr="00827DEB" w:rsidRDefault="00E87BE8" w:rsidP="00302E44">
      <w:pPr>
        <w:rPr>
          <w:rFonts w:eastAsia="新宋体"/>
          <w:sz w:val="18"/>
          <w:szCs w:val="18"/>
        </w:rPr>
      </w:pPr>
      <w:r w:rsidRPr="00827DEB">
        <w:rPr>
          <w:b/>
          <w:bCs/>
          <w:sz w:val="28"/>
          <w:szCs w:val="28"/>
        </w:rPr>
        <w:t xml:space="preserve">We </w:t>
      </w:r>
      <w:r w:rsidRPr="00827DEB">
        <w:rPr>
          <w:rFonts w:eastAsia="新宋体"/>
          <w:b/>
          <w:color w:val="FF0000"/>
          <w:sz w:val="18"/>
          <w:szCs w:val="18"/>
          <w:lang w:eastAsia="zh-CN"/>
        </w:rPr>
        <w:t xml:space="preserve"> </w:t>
      </w:r>
      <w:r w:rsidRPr="00827DEB">
        <w:rPr>
          <w:rFonts w:hint="eastAsia"/>
          <w:color w:val="FF0000"/>
          <w:sz w:val="21"/>
          <w:szCs w:val="21"/>
        </w:rPr>
        <w:t>出口商</w:t>
      </w:r>
      <w:r w:rsidRPr="00827DEB">
        <w:rPr>
          <w:b/>
          <w:bCs/>
          <w:sz w:val="28"/>
          <w:szCs w:val="28"/>
        </w:rPr>
        <w:t xml:space="preserve">testifies that the description of goods below according to the invoice and which is exported from </w:t>
      </w:r>
      <w:smartTag w:uri="urn:schemas-microsoft-com:office:smarttags" w:element="country-region">
        <w:r w:rsidRPr="00827DEB">
          <w:rPr>
            <w:b/>
            <w:bCs/>
            <w:sz w:val="28"/>
            <w:szCs w:val="28"/>
          </w:rPr>
          <w:t>China</w:t>
        </w:r>
      </w:smartTag>
      <w:r w:rsidRPr="00827DEB">
        <w:rPr>
          <w:b/>
          <w:bCs/>
          <w:sz w:val="28"/>
          <w:szCs w:val="28"/>
        </w:rPr>
        <w:t xml:space="preserve"> have been subject to laboratory test and proven to be in compliance with the approved standards in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827DEB">
              <w:rPr>
                <w:b/>
                <w:bCs/>
                <w:sz w:val="28"/>
                <w:szCs w:val="28"/>
              </w:rPr>
              <w:t>Kingdom</w:t>
            </w:r>
          </w:smartTag>
          <w:r w:rsidRPr="00827DEB">
            <w:rPr>
              <w:b/>
              <w:bCs/>
              <w:sz w:val="28"/>
              <w:szCs w:val="28"/>
            </w:rPr>
            <w:t xml:space="preserve"> of </w:t>
          </w:r>
          <w:smartTag w:uri="urn:schemas-microsoft-com:office:smarttags" w:element="PlaceName">
            <w:r w:rsidRPr="00827DEB">
              <w:rPr>
                <w:b/>
                <w:bCs/>
                <w:sz w:val="28"/>
                <w:szCs w:val="28"/>
              </w:rPr>
              <w:t>Saudi Arabia</w:t>
            </w:r>
          </w:smartTag>
        </w:smartTag>
      </w:smartTag>
      <w:r w:rsidRPr="00827DEB">
        <w:rPr>
          <w:b/>
          <w:bCs/>
          <w:sz w:val="28"/>
          <w:szCs w:val="28"/>
        </w:rPr>
        <w:t>.</w:t>
      </w:r>
    </w:p>
    <w:p w:rsidR="00E87BE8" w:rsidRPr="00827DEB" w:rsidRDefault="00E87BE8" w:rsidP="009F16C0">
      <w:pPr>
        <w:jc w:val="both"/>
        <w:rPr>
          <w:b/>
          <w:bCs/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157"/>
      </w:tblGrid>
      <w:tr w:rsidR="00E87BE8" w:rsidRPr="00827DEB" w:rsidTr="00827DEB">
        <w:trPr>
          <w:trHeight w:val="639"/>
        </w:trPr>
        <w:tc>
          <w:tcPr>
            <w:tcW w:w="5211" w:type="dxa"/>
          </w:tcPr>
          <w:p w:rsidR="00E87BE8" w:rsidRDefault="00E87BE8" w:rsidP="00827DEB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827DEB">
              <w:rPr>
                <w:b/>
                <w:bCs/>
                <w:sz w:val="28"/>
                <w:szCs w:val="28"/>
              </w:rPr>
              <w:t>Name and address of manufacturer:</w:t>
            </w:r>
          </w:p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</w:rPr>
              <w:t>制造商</w:t>
            </w:r>
          </w:p>
        </w:tc>
        <w:tc>
          <w:tcPr>
            <w:tcW w:w="5157" w:type="dxa"/>
          </w:tcPr>
          <w:p w:rsidR="00E87BE8" w:rsidRPr="00827DEB" w:rsidRDefault="00E87BE8" w:rsidP="00371E43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Name and address of Exporter:</w:t>
            </w:r>
          </w:p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</w:rPr>
              <w:t>出口商</w:t>
            </w:r>
          </w:p>
        </w:tc>
      </w:tr>
      <w:tr w:rsidR="00E87BE8" w:rsidRPr="00827DEB" w:rsidTr="00827DEB">
        <w:trPr>
          <w:trHeight w:val="630"/>
        </w:trPr>
        <w:tc>
          <w:tcPr>
            <w:tcW w:w="5211" w:type="dxa"/>
          </w:tcPr>
          <w:p w:rsidR="00E87BE8" w:rsidRPr="00827DEB" w:rsidRDefault="00E87BE8" w:rsidP="009F16C0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Name &amp; address of Importer:</w:t>
            </w:r>
          </w:p>
          <w:p w:rsidR="00E87BE8" w:rsidRPr="00827DEB" w:rsidRDefault="00E87BE8" w:rsidP="00827DEB">
            <w:pPr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收货方</w:t>
            </w:r>
          </w:p>
        </w:tc>
        <w:tc>
          <w:tcPr>
            <w:tcW w:w="5157" w:type="dxa"/>
          </w:tcPr>
          <w:p w:rsidR="00E87BE8" w:rsidRPr="00827DEB" w:rsidRDefault="00E87BE8" w:rsidP="001253D0">
            <w:pPr>
              <w:rPr>
                <w:b/>
                <w:bCs/>
                <w:sz w:val="28"/>
                <w:szCs w:val="28"/>
                <w:lang w:eastAsia="zh-CN"/>
              </w:rPr>
            </w:pPr>
            <w:r w:rsidRPr="00827DEB">
              <w:rPr>
                <w:b/>
                <w:bCs/>
                <w:sz w:val="28"/>
                <w:szCs w:val="28"/>
              </w:rPr>
              <w:t>Invoice # and Date:</w:t>
            </w:r>
          </w:p>
          <w:p w:rsidR="00E87BE8" w:rsidRDefault="00E87BE8" w:rsidP="00827DEB">
            <w:pPr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发票号</w:t>
            </w:r>
          </w:p>
          <w:p w:rsidR="00E87BE8" w:rsidRPr="00827DEB" w:rsidRDefault="00E87BE8" w:rsidP="00827DEB">
            <w:pPr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发票日期</w:t>
            </w:r>
          </w:p>
        </w:tc>
      </w:tr>
      <w:tr w:rsidR="00E87BE8" w:rsidRPr="00827DEB" w:rsidTr="00827DEB">
        <w:trPr>
          <w:trHeight w:val="513"/>
        </w:trPr>
        <w:tc>
          <w:tcPr>
            <w:tcW w:w="5211" w:type="dxa"/>
          </w:tcPr>
          <w:p w:rsidR="00E87BE8" w:rsidRPr="00827DEB" w:rsidRDefault="00E87BE8" w:rsidP="00371E43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Port of loading:</w:t>
            </w:r>
          </w:p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</w:rPr>
              <w:t>启运港</w:t>
            </w:r>
          </w:p>
        </w:tc>
        <w:tc>
          <w:tcPr>
            <w:tcW w:w="5157" w:type="dxa"/>
          </w:tcPr>
          <w:p w:rsidR="00E87BE8" w:rsidRPr="00827DEB" w:rsidRDefault="00E87BE8" w:rsidP="00371E43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Port of arrival:</w:t>
            </w:r>
          </w:p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</w:rPr>
              <w:t>目地港</w:t>
            </w:r>
          </w:p>
        </w:tc>
      </w:tr>
      <w:tr w:rsidR="00E87BE8" w:rsidRPr="00827DEB" w:rsidTr="00827DEB">
        <w:trPr>
          <w:trHeight w:val="702"/>
        </w:trPr>
        <w:tc>
          <w:tcPr>
            <w:tcW w:w="5211" w:type="dxa"/>
          </w:tcPr>
          <w:p w:rsidR="00E87BE8" w:rsidRPr="00827DEB" w:rsidRDefault="00E87BE8" w:rsidP="00371E43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Means of shipment:</w:t>
            </w:r>
          </w:p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</w:rPr>
              <w:t>运输方式</w:t>
            </w:r>
          </w:p>
        </w:tc>
        <w:tc>
          <w:tcPr>
            <w:tcW w:w="5157" w:type="dxa"/>
          </w:tcPr>
          <w:p w:rsidR="00E87BE8" w:rsidRPr="00827DEB" w:rsidRDefault="00E87BE8" w:rsidP="00371E43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Country of origin :</w:t>
            </w:r>
          </w:p>
          <w:p w:rsidR="00E87BE8" w:rsidRPr="00FC36EF" w:rsidRDefault="00E87BE8" w:rsidP="00371E43">
            <w:pPr>
              <w:rPr>
                <w:b/>
                <w:bCs/>
                <w:sz w:val="21"/>
                <w:szCs w:val="21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FC36EF">
                  <w:rPr>
                    <w:b/>
                    <w:bCs/>
                    <w:sz w:val="21"/>
                    <w:szCs w:val="21"/>
                  </w:rPr>
                  <w:t>CHINA</w:t>
                </w:r>
              </w:smartTag>
            </w:smartTag>
            <w:r w:rsidRPr="00FC36EF"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</w:tbl>
    <w:p w:rsidR="00E87BE8" w:rsidRPr="00827DEB" w:rsidRDefault="00E87BE8" w:rsidP="009F16C0">
      <w:pPr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2268"/>
        <w:gridCol w:w="1134"/>
        <w:gridCol w:w="1613"/>
      </w:tblGrid>
      <w:tr w:rsidR="00E87BE8" w:rsidRPr="00827DEB" w:rsidTr="00827DEB">
        <w:trPr>
          <w:trHeight w:val="546"/>
        </w:trPr>
        <w:tc>
          <w:tcPr>
            <w:tcW w:w="5353" w:type="dxa"/>
          </w:tcPr>
          <w:p w:rsidR="00E87BE8" w:rsidRPr="00827DEB" w:rsidRDefault="00E87BE8" w:rsidP="009F16C0">
            <w:pPr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Item name &amp;</w:t>
            </w:r>
            <w:r w:rsidRPr="00827DEB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827DEB">
              <w:rPr>
                <w:b/>
                <w:bCs/>
                <w:sz w:val="28"/>
                <w:szCs w:val="28"/>
              </w:rPr>
              <w:t>description</w:t>
            </w:r>
          </w:p>
        </w:tc>
        <w:tc>
          <w:tcPr>
            <w:tcW w:w="2268" w:type="dxa"/>
          </w:tcPr>
          <w:p w:rsidR="00E87BE8" w:rsidRPr="00827DEB" w:rsidRDefault="00E87BE8" w:rsidP="00F93DA1">
            <w:pPr>
              <w:jc w:val="center"/>
              <w:rPr>
                <w:b/>
                <w:bCs/>
                <w:sz w:val="28"/>
                <w:szCs w:val="28"/>
              </w:rPr>
            </w:pPr>
            <w:r w:rsidRPr="00827DEB">
              <w:rPr>
                <w:b/>
                <w:bCs/>
                <w:sz w:val="28"/>
                <w:szCs w:val="28"/>
              </w:rPr>
              <w:t>Packaging</w:t>
            </w:r>
            <w:r w:rsidRPr="00827DEB">
              <w:rPr>
                <w:b/>
                <w:lang w:eastAsia="zh-CN"/>
              </w:rPr>
              <w:t>(CTN)</w:t>
            </w:r>
          </w:p>
        </w:tc>
        <w:tc>
          <w:tcPr>
            <w:tcW w:w="1134" w:type="dxa"/>
          </w:tcPr>
          <w:p w:rsidR="00E87BE8" w:rsidRPr="00827DEB" w:rsidRDefault="00E87BE8" w:rsidP="00F93DA1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827DEB">
              <w:rPr>
                <w:b/>
                <w:bCs/>
                <w:sz w:val="28"/>
                <w:szCs w:val="28"/>
                <w:lang w:eastAsia="zh-CN"/>
              </w:rPr>
              <w:t>T-CBM</w:t>
            </w:r>
          </w:p>
        </w:tc>
        <w:tc>
          <w:tcPr>
            <w:tcW w:w="1613" w:type="dxa"/>
          </w:tcPr>
          <w:p w:rsidR="00E87BE8" w:rsidRPr="00827DEB" w:rsidRDefault="00E87BE8" w:rsidP="00F93DA1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827DEB">
              <w:rPr>
                <w:b/>
                <w:bCs/>
                <w:sz w:val="28"/>
                <w:szCs w:val="28"/>
                <w:lang w:eastAsia="zh-CN"/>
              </w:rPr>
              <w:t>T-Quantity(pcs)</w:t>
            </w:r>
          </w:p>
        </w:tc>
      </w:tr>
      <w:tr w:rsidR="00E87BE8" w:rsidRPr="00827DEB" w:rsidTr="00827DEB">
        <w:trPr>
          <w:trHeight w:val="436"/>
        </w:trPr>
        <w:tc>
          <w:tcPr>
            <w:tcW w:w="5353" w:type="dxa"/>
          </w:tcPr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  <w:highlight w:val="white"/>
              </w:rPr>
              <w:t>名称和描述</w:t>
            </w:r>
          </w:p>
        </w:tc>
        <w:tc>
          <w:tcPr>
            <w:tcW w:w="2268" w:type="dxa"/>
          </w:tcPr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rFonts w:hint="eastAsia"/>
                <w:color w:val="FF0000"/>
                <w:sz w:val="21"/>
                <w:szCs w:val="21"/>
              </w:rPr>
              <w:t>箱数</w:t>
            </w:r>
          </w:p>
        </w:tc>
        <w:tc>
          <w:tcPr>
            <w:tcW w:w="1134" w:type="dxa"/>
          </w:tcPr>
          <w:p w:rsidR="00E87BE8" w:rsidRPr="00827DEB" w:rsidRDefault="00E87BE8" w:rsidP="00827DEB">
            <w:pPr>
              <w:rPr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立方数</w:t>
            </w:r>
          </w:p>
        </w:tc>
        <w:tc>
          <w:tcPr>
            <w:tcW w:w="1613" w:type="dxa"/>
          </w:tcPr>
          <w:p w:rsidR="00E87BE8" w:rsidRPr="00827DEB" w:rsidRDefault="00E87BE8" w:rsidP="00827DEB">
            <w:pPr>
              <w:rPr>
                <w:color w:val="FF0000"/>
                <w:sz w:val="21"/>
                <w:szCs w:val="21"/>
              </w:rPr>
            </w:pPr>
            <w:r w:rsidRPr="00827DEB">
              <w:rPr>
                <w:color w:val="FF0000"/>
                <w:sz w:val="21"/>
                <w:szCs w:val="21"/>
              </w:rPr>
              <w:t xml:space="preserve">        </w:t>
            </w:r>
            <w:r w:rsidRPr="00827DEB">
              <w:rPr>
                <w:rFonts w:hint="eastAsia"/>
                <w:color w:val="FF0000"/>
                <w:sz w:val="21"/>
                <w:szCs w:val="21"/>
              </w:rPr>
              <w:t>件数</w:t>
            </w:r>
          </w:p>
        </w:tc>
      </w:tr>
    </w:tbl>
    <w:p w:rsidR="00E87BE8" w:rsidRPr="00827DEB" w:rsidRDefault="00E87BE8" w:rsidP="008C3694">
      <w:pPr>
        <w:rPr>
          <w:b/>
          <w:bCs/>
          <w:sz w:val="32"/>
          <w:szCs w:val="32"/>
        </w:rPr>
      </w:pPr>
      <w:r w:rsidRPr="00827DEB">
        <w:rPr>
          <w:b/>
          <w:bCs/>
          <w:sz w:val="32"/>
          <w:szCs w:val="32"/>
        </w:rPr>
        <w:t xml:space="preserve">Name: </w:t>
      </w:r>
    </w:p>
    <w:p w:rsidR="00E87BE8" w:rsidRPr="00827DEB" w:rsidRDefault="00E87BE8" w:rsidP="008C3694">
      <w:pPr>
        <w:rPr>
          <w:b/>
          <w:bCs/>
          <w:sz w:val="32"/>
          <w:szCs w:val="32"/>
        </w:rPr>
      </w:pPr>
      <w:r w:rsidRPr="00827DEB">
        <w:rPr>
          <w:b/>
          <w:bCs/>
          <w:sz w:val="32"/>
          <w:szCs w:val="32"/>
        </w:rPr>
        <w:t xml:space="preserve">Signature: </w:t>
      </w:r>
    </w:p>
    <w:p w:rsidR="00E87BE8" w:rsidRPr="00827DEB" w:rsidRDefault="00E87BE8" w:rsidP="008C3694">
      <w:pPr>
        <w:rPr>
          <w:b/>
          <w:bCs/>
          <w:sz w:val="32"/>
          <w:szCs w:val="32"/>
        </w:rPr>
      </w:pPr>
      <w:r w:rsidRPr="00827DEB">
        <w:rPr>
          <w:b/>
          <w:bCs/>
          <w:sz w:val="32"/>
          <w:szCs w:val="32"/>
        </w:rPr>
        <w:t>Date:</w:t>
      </w:r>
    </w:p>
    <w:p w:rsidR="00E87BE8" w:rsidRPr="00827DEB" w:rsidRDefault="00E87BE8" w:rsidP="008C3694">
      <w:pPr>
        <w:rPr>
          <w:b/>
          <w:bCs/>
          <w:sz w:val="32"/>
          <w:szCs w:val="32"/>
        </w:rPr>
      </w:pPr>
      <w:r w:rsidRPr="00827DEB">
        <w:rPr>
          <w:b/>
          <w:bCs/>
          <w:sz w:val="32"/>
          <w:szCs w:val="32"/>
        </w:rPr>
        <w:t>Official Stamp:</w:t>
      </w:r>
    </w:p>
    <w:p w:rsidR="00E87BE8" w:rsidRPr="00827DEB" w:rsidRDefault="00E87BE8" w:rsidP="009F16C0">
      <w:pPr>
        <w:rPr>
          <w:b/>
        </w:rPr>
      </w:pPr>
    </w:p>
    <w:sectPr w:rsidR="00E87BE8" w:rsidRPr="00827DEB" w:rsidSect="00D73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260" w:bottom="5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BE8" w:rsidRDefault="00E87BE8" w:rsidP="00BA5643">
      <w:r>
        <w:separator/>
      </w:r>
    </w:p>
  </w:endnote>
  <w:endnote w:type="continuationSeparator" w:id="0">
    <w:p w:rsidR="00E87BE8" w:rsidRDefault="00E87BE8" w:rsidP="00BA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E8" w:rsidRDefault="00E87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E8" w:rsidRDefault="00E87BE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E8" w:rsidRDefault="00E87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BE8" w:rsidRDefault="00E87BE8" w:rsidP="00BA5643">
      <w:r>
        <w:separator/>
      </w:r>
    </w:p>
  </w:footnote>
  <w:footnote w:type="continuationSeparator" w:id="0">
    <w:p w:rsidR="00E87BE8" w:rsidRDefault="00E87BE8" w:rsidP="00BA5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E8" w:rsidRDefault="00E87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E8" w:rsidRDefault="00E87BE8" w:rsidP="00FC36EF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BE8" w:rsidRDefault="00E87B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6C0"/>
    <w:rsid w:val="0003303E"/>
    <w:rsid w:val="000558F1"/>
    <w:rsid w:val="00083A43"/>
    <w:rsid w:val="000A41BE"/>
    <w:rsid w:val="000B10E4"/>
    <w:rsid w:val="000B14AD"/>
    <w:rsid w:val="000B5484"/>
    <w:rsid w:val="000E26D1"/>
    <w:rsid w:val="000E562A"/>
    <w:rsid w:val="000E713B"/>
    <w:rsid w:val="00100932"/>
    <w:rsid w:val="00105A78"/>
    <w:rsid w:val="001253D0"/>
    <w:rsid w:val="00150901"/>
    <w:rsid w:val="00156DB9"/>
    <w:rsid w:val="00167952"/>
    <w:rsid w:val="001872BE"/>
    <w:rsid w:val="001B6F8D"/>
    <w:rsid w:val="001C1316"/>
    <w:rsid w:val="001E61AC"/>
    <w:rsid w:val="001F09E8"/>
    <w:rsid w:val="001F3EBD"/>
    <w:rsid w:val="001F645A"/>
    <w:rsid w:val="00205B8B"/>
    <w:rsid w:val="00206285"/>
    <w:rsid w:val="00215A1E"/>
    <w:rsid w:val="00233387"/>
    <w:rsid w:val="0026356D"/>
    <w:rsid w:val="002A78C3"/>
    <w:rsid w:val="002C3179"/>
    <w:rsid w:val="002E4A92"/>
    <w:rsid w:val="00302E44"/>
    <w:rsid w:val="0032615D"/>
    <w:rsid w:val="003629A6"/>
    <w:rsid w:val="0037002E"/>
    <w:rsid w:val="00371315"/>
    <w:rsid w:val="00371E43"/>
    <w:rsid w:val="00381A64"/>
    <w:rsid w:val="00387554"/>
    <w:rsid w:val="003A4B14"/>
    <w:rsid w:val="003E36FC"/>
    <w:rsid w:val="0043794E"/>
    <w:rsid w:val="00457B90"/>
    <w:rsid w:val="00462F4A"/>
    <w:rsid w:val="004735A1"/>
    <w:rsid w:val="00482EE9"/>
    <w:rsid w:val="00490FC9"/>
    <w:rsid w:val="004A553A"/>
    <w:rsid w:val="004A7074"/>
    <w:rsid w:val="004A7891"/>
    <w:rsid w:val="004B7322"/>
    <w:rsid w:val="004C2108"/>
    <w:rsid w:val="004C596A"/>
    <w:rsid w:val="00502410"/>
    <w:rsid w:val="00507202"/>
    <w:rsid w:val="00525ADA"/>
    <w:rsid w:val="00533771"/>
    <w:rsid w:val="00547D35"/>
    <w:rsid w:val="0055037F"/>
    <w:rsid w:val="0055343F"/>
    <w:rsid w:val="005622C6"/>
    <w:rsid w:val="00566009"/>
    <w:rsid w:val="005666BD"/>
    <w:rsid w:val="00567D1B"/>
    <w:rsid w:val="00590F3A"/>
    <w:rsid w:val="00592452"/>
    <w:rsid w:val="00595114"/>
    <w:rsid w:val="005A0EA8"/>
    <w:rsid w:val="005A488C"/>
    <w:rsid w:val="005A515E"/>
    <w:rsid w:val="005C1D64"/>
    <w:rsid w:val="005E34AB"/>
    <w:rsid w:val="00611A35"/>
    <w:rsid w:val="006220A1"/>
    <w:rsid w:val="0062551C"/>
    <w:rsid w:val="00635A0E"/>
    <w:rsid w:val="00665449"/>
    <w:rsid w:val="0067513B"/>
    <w:rsid w:val="006929C8"/>
    <w:rsid w:val="00694023"/>
    <w:rsid w:val="006A4362"/>
    <w:rsid w:val="006B0FF7"/>
    <w:rsid w:val="00704F76"/>
    <w:rsid w:val="007554A2"/>
    <w:rsid w:val="007677F7"/>
    <w:rsid w:val="007712C3"/>
    <w:rsid w:val="00780547"/>
    <w:rsid w:val="00790B4D"/>
    <w:rsid w:val="007A7DA2"/>
    <w:rsid w:val="007B57E8"/>
    <w:rsid w:val="007C7A99"/>
    <w:rsid w:val="007D4421"/>
    <w:rsid w:val="008165CE"/>
    <w:rsid w:val="00827DEB"/>
    <w:rsid w:val="00830E54"/>
    <w:rsid w:val="00862B33"/>
    <w:rsid w:val="00876CC8"/>
    <w:rsid w:val="008772DB"/>
    <w:rsid w:val="00890AA8"/>
    <w:rsid w:val="008A30C8"/>
    <w:rsid w:val="008B100A"/>
    <w:rsid w:val="008C3694"/>
    <w:rsid w:val="008D33FA"/>
    <w:rsid w:val="008F3F9F"/>
    <w:rsid w:val="00905E61"/>
    <w:rsid w:val="00912A0F"/>
    <w:rsid w:val="00915413"/>
    <w:rsid w:val="00925D6B"/>
    <w:rsid w:val="00932A75"/>
    <w:rsid w:val="00954E61"/>
    <w:rsid w:val="009741E5"/>
    <w:rsid w:val="0097625D"/>
    <w:rsid w:val="009A3B6D"/>
    <w:rsid w:val="009A5063"/>
    <w:rsid w:val="009F16C0"/>
    <w:rsid w:val="009F23F9"/>
    <w:rsid w:val="009F4867"/>
    <w:rsid w:val="00A07F5D"/>
    <w:rsid w:val="00A13739"/>
    <w:rsid w:val="00A65598"/>
    <w:rsid w:val="00A76F90"/>
    <w:rsid w:val="00A848EE"/>
    <w:rsid w:val="00A84BE2"/>
    <w:rsid w:val="00AA26D1"/>
    <w:rsid w:val="00AA4EEA"/>
    <w:rsid w:val="00AA7603"/>
    <w:rsid w:val="00AB497C"/>
    <w:rsid w:val="00AC093E"/>
    <w:rsid w:val="00AE5800"/>
    <w:rsid w:val="00B008D7"/>
    <w:rsid w:val="00B23B26"/>
    <w:rsid w:val="00B43921"/>
    <w:rsid w:val="00B746BE"/>
    <w:rsid w:val="00B77DB2"/>
    <w:rsid w:val="00B8284A"/>
    <w:rsid w:val="00B857FF"/>
    <w:rsid w:val="00BA5643"/>
    <w:rsid w:val="00BC6FC4"/>
    <w:rsid w:val="00BE43CA"/>
    <w:rsid w:val="00BE4EBD"/>
    <w:rsid w:val="00C03094"/>
    <w:rsid w:val="00C073D5"/>
    <w:rsid w:val="00C075E8"/>
    <w:rsid w:val="00C200DD"/>
    <w:rsid w:val="00C22616"/>
    <w:rsid w:val="00C43BAB"/>
    <w:rsid w:val="00C76EF1"/>
    <w:rsid w:val="00CA5F8D"/>
    <w:rsid w:val="00CB34A0"/>
    <w:rsid w:val="00CC053B"/>
    <w:rsid w:val="00CC2F61"/>
    <w:rsid w:val="00CD2532"/>
    <w:rsid w:val="00CD4130"/>
    <w:rsid w:val="00CE08CA"/>
    <w:rsid w:val="00D03D96"/>
    <w:rsid w:val="00D05D6E"/>
    <w:rsid w:val="00D07F0B"/>
    <w:rsid w:val="00D416EE"/>
    <w:rsid w:val="00D60864"/>
    <w:rsid w:val="00D739CE"/>
    <w:rsid w:val="00D772DA"/>
    <w:rsid w:val="00D872E3"/>
    <w:rsid w:val="00D937BE"/>
    <w:rsid w:val="00DC1C0C"/>
    <w:rsid w:val="00DF53BC"/>
    <w:rsid w:val="00E012A9"/>
    <w:rsid w:val="00E05CB0"/>
    <w:rsid w:val="00E13222"/>
    <w:rsid w:val="00E36DC1"/>
    <w:rsid w:val="00E658A6"/>
    <w:rsid w:val="00E77BC3"/>
    <w:rsid w:val="00E87BE8"/>
    <w:rsid w:val="00EB1A8C"/>
    <w:rsid w:val="00EC3F4C"/>
    <w:rsid w:val="00EC429A"/>
    <w:rsid w:val="00EC7B60"/>
    <w:rsid w:val="00EE635A"/>
    <w:rsid w:val="00EF24F2"/>
    <w:rsid w:val="00F40953"/>
    <w:rsid w:val="00F80D88"/>
    <w:rsid w:val="00F83BE4"/>
    <w:rsid w:val="00F93DA1"/>
    <w:rsid w:val="00FA39C8"/>
    <w:rsid w:val="00FC36EF"/>
    <w:rsid w:val="00FE3752"/>
    <w:rsid w:val="00FF26DE"/>
    <w:rsid w:val="00FF394B"/>
    <w:rsid w:val="00FF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6C0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16C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A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5643"/>
    <w:rPr>
      <w:rFonts w:cs="Times New Roman"/>
      <w:kern w:val="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A56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5643"/>
    <w:rPr>
      <w:rFonts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105</Words>
  <Characters>604</Characters>
  <Application>Microsoft Office Outlook</Application>
  <DocSecurity>0</DocSecurity>
  <Lines>0</Lines>
  <Paragraphs>0</Paragraphs>
  <ScaleCrop>false</ScaleCrop>
  <Company>NCE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Conformity certificate to the goods exported to the </dc:title>
  <dc:subject/>
  <dc:creator>mohammed</dc:creator>
  <cp:keywords/>
  <dc:description/>
  <cp:lastModifiedBy>USER</cp:lastModifiedBy>
  <cp:revision>2</cp:revision>
  <cp:lastPrinted>2011-10-31T06:05:00Z</cp:lastPrinted>
  <dcterms:created xsi:type="dcterms:W3CDTF">2013-03-18T07:20:00Z</dcterms:created>
  <dcterms:modified xsi:type="dcterms:W3CDTF">2013-03-18T07:20:00Z</dcterms:modified>
</cp:coreProperties>
</file>